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C8" w:rsidRDefault="001112C8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鼓楼水部街道社区卫生服务中心</w:t>
      </w:r>
    </w:p>
    <w:p w:rsidR="001112C8" w:rsidRPr="00D63171" w:rsidRDefault="001112C8" w:rsidP="00D63171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保洁服务要求</w:t>
      </w:r>
    </w:p>
    <w:p w:rsidR="001112C8" w:rsidRDefault="001112C8" w:rsidP="005140C5">
      <w:pPr>
        <w:ind w:left="440" w:firstLineChars="2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保洁服务范围：水部街道社区卫生服务中心各科室及办公室大厅、楼道、地面、台面、玻璃、卫生间等公共区域；按需清洗床单、被套、枕套、及各科室的工作服，另每月进行一次玻璃大清洁；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人员编制：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人及以上；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服务时间：每天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30-11:30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13:30-17:30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费用包含项目：人员工资、清洁剂、垃圾袋、易耗材料用品、工具折旧费及管理费等；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服务地址：鼓楼区古田支路</w:t>
      </w:r>
      <w:r>
        <w:rPr>
          <w:rFonts w:ascii="仿宋" w:eastAsia="仿宋" w:hAnsi="仿宋" w:cs="仿宋"/>
          <w:sz w:val="32"/>
          <w:szCs w:val="32"/>
        </w:rPr>
        <w:t>61</w:t>
      </w:r>
      <w:r>
        <w:rPr>
          <w:rFonts w:ascii="仿宋" w:eastAsia="仿宋" w:hAnsi="仿宋" w:cs="仿宋" w:hint="eastAsia"/>
          <w:sz w:val="32"/>
          <w:szCs w:val="32"/>
        </w:rPr>
        <w:t>号（</w:t>
      </w:r>
      <w:r>
        <w:rPr>
          <w:rFonts w:ascii="仿宋" w:eastAsia="仿宋" w:hAnsi="仿宋" w:cs="仿宋"/>
          <w:sz w:val="32"/>
          <w:szCs w:val="32"/>
        </w:rPr>
        <w:t>1-2</w:t>
      </w:r>
      <w:r>
        <w:rPr>
          <w:rFonts w:ascii="仿宋" w:eastAsia="仿宋" w:hAnsi="仿宋" w:cs="仿宋" w:hint="eastAsia"/>
          <w:sz w:val="32"/>
          <w:szCs w:val="32"/>
        </w:rPr>
        <w:t>层）；海潮路</w:t>
      </w:r>
      <w:r>
        <w:rPr>
          <w:rFonts w:ascii="仿宋" w:eastAsia="仿宋" w:hAnsi="仿宋" w:cs="仿宋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号（</w:t>
      </w:r>
      <w:r>
        <w:rPr>
          <w:rFonts w:ascii="仿宋" w:eastAsia="仿宋" w:hAnsi="仿宋" w:cs="仿宋"/>
          <w:sz w:val="32"/>
          <w:szCs w:val="32"/>
        </w:rPr>
        <w:t>1-2</w:t>
      </w:r>
      <w:r>
        <w:rPr>
          <w:rFonts w:ascii="仿宋" w:eastAsia="仿宋" w:hAnsi="仿宋" w:cs="仿宋" w:hint="eastAsia"/>
          <w:sz w:val="32"/>
          <w:szCs w:val="32"/>
        </w:rPr>
        <w:t>层）；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服务面积：</w:t>
      </w:r>
      <w:r>
        <w:rPr>
          <w:rFonts w:ascii="仿宋" w:eastAsia="仿宋" w:hAnsi="仿宋" w:cs="仿宋"/>
          <w:sz w:val="32"/>
          <w:szCs w:val="32"/>
        </w:rPr>
        <w:t>1500</w:t>
      </w:r>
      <w:r>
        <w:rPr>
          <w:rFonts w:ascii="仿宋" w:eastAsia="仿宋" w:hAnsi="仿宋" w:cs="仿宋" w:hint="eastAsia"/>
          <w:sz w:val="32"/>
          <w:szCs w:val="32"/>
        </w:rPr>
        <w:t>平方米；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公司资质要求：具有保洁公司资质，具有一定的规模，有医疗卫生机构服务经验优先；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保洁人员要着装统一的工作服；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中心在考核过程中若发现保洁人员不合格，保洁公司应按中心要求及时更换保洁人员；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中心若有临时保洁工作，保洁人员需服从中心安排。</w:t>
      </w:r>
    </w:p>
    <w:p w:rsidR="001112C8" w:rsidRDefault="001112C8" w:rsidP="005140C5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其它具体保洁工作细节由我中心确认。</w:t>
      </w:r>
      <w:bookmarkStart w:id="0" w:name="_GoBack"/>
      <w:bookmarkEnd w:id="0"/>
    </w:p>
    <w:p w:rsidR="001112C8" w:rsidRPr="00D63171" w:rsidRDefault="001112C8" w:rsidP="005140C5">
      <w:pPr>
        <w:ind w:left="440" w:firstLineChars="1200" w:firstLine="31680"/>
        <w:jc w:val="left"/>
        <w:rPr>
          <w:rFonts w:ascii="仿宋" w:eastAsia="仿宋" w:hAnsi="仿宋" w:cs="仿宋"/>
          <w:sz w:val="32"/>
          <w:szCs w:val="32"/>
        </w:rPr>
      </w:pPr>
      <w:r w:rsidRPr="00D63171">
        <w:rPr>
          <w:rFonts w:ascii="仿宋" w:eastAsia="仿宋" w:hAnsi="仿宋" w:cs="仿宋" w:hint="eastAsia"/>
          <w:sz w:val="32"/>
          <w:szCs w:val="32"/>
        </w:rPr>
        <w:t>鼓楼水部街道社区卫生服务中心</w:t>
      </w:r>
    </w:p>
    <w:p w:rsidR="001112C8" w:rsidRDefault="001112C8">
      <w:pPr>
        <w:ind w:left="44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1112C8" w:rsidSect="0071642E">
      <w:pgSz w:w="11906" w:h="16838"/>
      <w:pgMar w:top="1531" w:right="1531" w:bottom="39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537"/>
    <w:rsid w:val="00056E15"/>
    <w:rsid w:val="001112C8"/>
    <w:rsid w:val="002F4460"/>
    <w:rsid w:val="002F6600"/>
    <w:rsid w:val="004127C9"/>
    <w:rsid w:val="005140C5"/>
    <w:rsid w:val="00523125"/>
    <w:rsid w:val="005579EE"/>
    <w:rsid w:val="0071642E"/>
    <w:rsid w:val="0073339F"/>
    <w:rsid w:val="00772A7A"/>
    <w:rsid w:val="00B34537"/>
    <w:rsid w:val="00B40505"/>
    <w:rsid w:val="00D63171"/>
    <w:rsid w:val="00E67EF9"/>
    <w:rsid w:val="00EE29BF"/>
    <w:rsid w:val="00FA7249"/>
    <w:rsid w:val="18A15256"/>
    <w:rsid w:val="18A2567B"/>
    <w:rsid w:val="35F873F6"/>
    <w:rsid w:val="3C2D4F75"/>
    <w:rsid w:val="43EF7E1E"/>
    <w:rsid w:val="4F653576"/>
    <w:rsid w:val="503204B7"/>
    <w:rsid w:val="591B0A81"/>
    <w:rsid w:val="610F15FE"/>
    <w:rsid w:val="61CF5283"/>
    <w:rsid w:val="68411BAB"/>
    <w:rsid w:val="68C40D7B"/>
    <w:rsid w:val="703C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642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164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1642E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6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642E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642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67</Words>
  <Characters>382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鼓楼水部街道社区卫生服务中心</dc:title>
  <dc:subject/>
  <dc:creator>Administrator</dc:creator>
  <cp:keywords/>
  <dc:description/>
  <cp:lastModifiedBy>X</cp:lastModifiedBy>
  <cp:revision>4</cp:revision>
  <cp:lastPrinted>2018-07-04T00:20:00Z</cp:lastPrinted>
  <dcterms:created xsi:type="dcterms:W3CDTF">2019-01-14T04:39:00Z</dcterms:created>
  <dcterms:modified xsi:type="dcterms:W3CDTF">2019-01-16T01:44:00Z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